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296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103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103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28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1861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0E38-29FD-4184-A9D5-D17864BB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2024-11-20T08:54:00Z</dcterms:created>
  <dcterms:modified xsi:type="dcterms:W3CDTF">2024-11-20T08:54:00Z</dcterms:modified>
</cp:coreProperties>
</file>